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BC" w:rsidRPr="0063173B" w:rsidRDefault="0063173B" w:rsidP="00F42135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Coach Trip </w:t>
      </w:r>
      <w:r w:rsidR="009174B1" w:rsidRPr="0063173B">
        <w:rPr>
          <w:b/>
          <w:sz w:val="32"/>
          <w:szCs w:val="32"/>
        </w:rPr>
        <w:t xml:space="preserve">Booking Form </w:t>
      </w:r>
    </w:p>
    <w:p w:rsidR="008745BC" w:rsidRPr="008745BC" w:rsidRDefault="00F42135" w:rsidP="00F42135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45BC">
        <w:rPr>
          <w:b/>
          <w:sz w:val="28"/>
          <w:szCs w:val="28"/>
        </w:rPr>
        <w:t xml:space="preserve"> </w:t>
      </w:r>
    </w:p>
    <w:p w:rsidR="00A103D2" w:rsidRDefault="008D77AC" w:rsidP="00F42135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DIGGERLAND</w:t>
      </w:r>
    </w:p>
    <w:p w:rsidR="00F42135" w:rsidRPr="008745BC" w:rsidRDefault="008D77AC" w:rsidP="00F42135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 18</w:t>
      </w:r>
      <w:r w:rsidRPr="008D77A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 2020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 </w:t>
      </w:r>
      <w:r w:rsidRPr="008745BC">
        <w:rPr>
          <w:b/>
          <w:sz w:val="28"/>
          <w:szCs w:val="28"/>
        </w:rPr>
        <w:t xml:space="preserve">     </w:t>
      </w:r>
      <w:r>
        <w:t xml:space="preserve">   </w:t>
      </w:r>
    </w:p>
    <w:p w:rsidR="0063173B" w:rsidRDefault="0063173B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  <w:rPr>
          <w:sz w:val="22"/>
          <w:szCs w:val="22"/>
        </w:rPr>
      </w:pPr>
      <w:r>
        <w:t xml:space="preserve">   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 I would like………………</w:t>
      </w:r>
      <w:r w:rsidR="009174B1">
        <w:t>……..</w:t>
      </w:r>
      <w:r>
        <w:t xml:space="preserve"> (</w:t>
      </w:r>
      <w:proofErr w:type="gramStart"/>
      <w:r>
        <w:t>number</w:t>
      </w:r>
      <w:proofErr w:type="gramEnd"/>
      <w:r>
        <w:t xml:space="preserve">) ticket(s) for adults 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 I would like </w:t>
      </w:r>
      <w:proofErr w:type="gramStart"/>
      <w:r>
        <w:t>…………......</w:t>
      </w:r>
      <w:r w:rsidR="009174B1">
        <w:t>..........</w:t>
      </w:r>
      <w:proofErr w:type="gramEnd"/>
      <w:r>
        <w:t xml:space="preserve"> (</w:t>
      </w:r>
      <w:proofErr w:type="gramStart"/>
      <w:r>
        <w:t>number</w:t>
      </w:r>
      <w:proofErr w:type="gramEnd"/>
      <w:r>
        <w:t xml:space="preserve">) ticket(s) for the following children:- 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3827"/>
        <w:gridCol w:w="2552"/>
      </w:tblGrid>
      <w:tr w:rsidR="00F42135" w:rsidTr="009174B1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Child’s Disability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Ethnic Origin</w:t>
            </w:r>
          </w:p>
        </w:tc>
      </w:tr>
      <w:tr w:rsidR="00F42135" w:rsidTr="009174B1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3173B" w:rsidRDefault="0063173B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2135" w:rsidTr="009174B1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3173B" w:rsidRDefault="0063173B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2135" w:rsidTr="009174B1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3173B" w:rsidRDefault="0063173B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35" w:rsidRDefault="00F42135" w:rsidP="008745BC">
            <w:pPr>
              <w:tabs>
                <w:tab w:val="right" w:pos="90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tab/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Name: ………………………………………………………………………………………………………………………………..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Address: …………………………………………………………………………………………………………………………….</w:t>
      </w: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   ……………………………………………………………………………………………….. Post Code</w:t>
      </w:r>
      <w:proofErr w:type="gramStart"/>
      <w:r>
        <w:t>:...................................</w:t>
      </w:r>
      <w:proofErr w:type="gramEnd"/>
    </w:p>
    <w:p w:rsidR="001E4635" w:rsidRDefault="001E46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F42135" w:rsidRPr="00267953" w:rsidRDefault="00F42135" w:rsidP="00F42135">
      <w:pPr>
        <w:tabs>
          <w:tab w:val="right" w:pos="9026"/>
        </w:tabs>
        <w:autoSpaceDE w:val="0"/>
        <w:autoSpaceDN w:val="0"/>
        <w:adjustRightInd w:val="0"/>
      </w:pPr>
      <w:r w:rsidRPr="009174B1">
        <w:rPr>
          <w:b/>
        </w:rPr>
        <w:t>Mobile num</w:t>
      </w:r>
      <w:r w:rsidR="00267953">
        <w:rPr>
          <w:b/>
        </w:rPr>
        <w:t>ber for person going on the trip</w:t>
      </w:r>
      <w:r w:rsidR="008D77AC">
        <w:rPr>
          <w:b/>
        </w:rPr>
        <w:t xml:space="preserve"> </w:t>
      </w:r>
      <w:r w:rsidR="00267953">
        <w:t>(should we need to call you during the trip)</w:t>
      </w:r>
    </w:p>
    <w:p w:rsidR="009174B1" w:rsidRDefault="009174B1" w:rsidP="00F42135">
      <w:pPr>
        <w:tabs>
          <w:tab w:val="right" w:pos="9026"/>
        </w:tabs>
        <w:autoSpaceDE w:val="0"/>
        <w:autoSpaceDN w:val="0"/>
        <w:adjustRightInd w:val="0"/>
      </w:pPr>
    </w:p>
    <w:p w:rsidR="009174B1" w:rsidRDefault="009174B1" w:rsidP="00F42135">
      <w:pPr>
        <w:tabs>
          <w:tab w:val="right" w:pos="9026"/>
        </w:tabs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…………………………………………………………………………………………………………………………………………….</w:t>
      </w:r>
    </w:p>
    <w:p w:rsidR="00267953" w:rsidRDefault="00267953" w:rsidP="00F42135">
      <w:pPr>
        <w:tabs>
          <w:tab w:val="right" w:pos="9026"/>
        </w:tabs>
        <w:autoSpaceDE w:val="0"/>
        <w:autoSpaceDN w:val="0"/>
        <w:adjustRightInd w:val="0"/>
      </w:pPr>
    </w:p>
    <w:p w:rsidR="00267953" w:rsidRDefault="00267953" w:rsidP="00F42135">
      <w:pPr>
        <w:tabs>
          <w:tab w:val="right" w:pos="9026"/>
        </w:tabs>
        <w:autoSpaceDE w:val="0"/>
        <w:autoSpaceDN w:val="0"/>
        <w:adjustRightInd w:val="0"/>
      </w:pPr>
    </w:p>
    <w:p w:rsidR="00267953" w:rsidRDefault="00267953" w:rsidP="00F42135">
      <w:pPr>
        <w:tabs>
          <w:tab w:val="right" w:pos="9026"/>
        </w:tabs>
        <w:autoSpaceDE w:val="0"/>
        <w:autoSpaceDN w:val="0"/>
        <w:adjustRightInd w:val="0"/>
      </w:pPr>
      <w:r>
        <w:t xml:space="preserve">Emergency Contact Number </w:t>
      </w:r>
      <w:r w:rsidRPr="00267953">
        <w:rPr>
          <w:b/>
        </w:rPr>
        <w:t>(person NOT going on the trip</w:t>
      </w:r>
      <w:r>
        <w:t>)</w:t>
      </w:r>
    </w:p>
    <w:p w:rsidR="00267953" w:rsidRDefault="00267953" w:rsidP="00F42135">
      <w:pPr>
        <w:tabs>
          <w:tab w:val="right" w:pos="9026"/>
        </w:tabs>
        <w:autoSpaceDE w:val="0"/>
        <w:autoSpaceDN w:val="0"/>
        <w:adjustRightInd w:val="0"/>
      </w:pPr>
    </w:p>
    <w:p w:rsidR="00267953" w:rsidRDefault="00267953" w:rsidP="00F42135">
      <w:pPr>
        <w:tabs>
          <w:tab w:val="right" w:pos="9026"/>
        </w:tabs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…………………………………………………………………………………………………………………………………………….</w:t>
      </w:r>
    </w:p>
    <w:p w:rsidR="005147F7" w:rsidRDefault="005147F7" w:rsidP="00F42135">
      <w:pPr>
        <w:tabs>
          <w:tab w:val="right" w:pos="9026"/>
        </w:tabs>
        <w:autoSpaceDE w:val="0"/>
        <w:autoSpaceDN w:val="0"/>
        <w:adjustRightInd w:val="0"/>
      </w:pPr>
    </w:p>
    <w:p w:rsidR="001E4635" w:rsidRDefault="001E4635" w:rsidP="001E4635">
      <w:pPr>
        <w:rPr>
          <w:b/>
          <w:u w:val="single"/>
        </w:rPr>
      </w:pPr>
    </w:p>
    <w:p w:rsidR="005147F7" w:rsidRPr="006F6C40" w:rsidRDefault="005147F7" w:rsidP="005147F7">
      <w:pPr>
        <w:rPr>
          <w:rFonts w:cs="Arial"/>
          <w:b/>
        </w:rPr>
      </w:pPr>
      <w:r w:rsidRPr="006F6C40">
        <w:rPr>
          <w:rFonts w:cs="Arial"/>
          <w:b/>
        </w:rPr>
        <w:t>PHOTOGRAPH AND FILM CONSENT FORM</w:t>
      </w:r>
    </w:p>
    <w:p w:rsidR="005147F7" w:rsidRPr="006F6C40" w:rsidRDefault="005147F7" w:rsidP="005147F7">
      <w:pPr>
        <w:rPr>
          <w:rFonts w:cs="Arial"/>
          <w:b/>
        </w:rPr>
      </w:pPr>
    </w:p>
    <w:p w:rsidR="005147F7" w:rsidRPr="006F6C40" w:rsidRDefault="005147F7" w:rsidP="005147F7">
      <w:pPr>
        <w:rPr>
          <w:rFonts w:cs="Arial"/>
        </w:rPr>
      </w:pPr>
      <w:r w:rsidRPr="006F6C40">
        <w:rPr>
          <w:rFonts w:cs="Arial"/>
        </w:rPr>
        <w:t xml:space="preserve">I understand that photographs and filming taken of me whilst I use Bromley </w:t>
      </w:r>
      <w:proofErr w:type="spellStart"/>
      <w:r w:rsidRPr="006F6C40">
        <w:rPr>
          <w:rFonts w:cs="Arial"/>
        </w:rPr>
        <w:t>Mencap’s</w:t>
      </w:r>
      <w:proofErr w:type="spellEnd"/>
      <w:r w:rsidRPr="006F6C40">
        <w:rPr>
          <w:rFonts w:cs="Arial"/>
        </w:rPr>
        <w:t xml:space="preserve"> services </w:t>
      </w:r>
      <w:proofErr w:type="gramStart"/>
      <w:r w:rsidRPr="006F6C40">
        <w:rPr>
          <w:rFonts w:cs="Arial"/>
        </w:rPr>
        <w:t>will be used</w:t>
      </w:r>
      <w:proofErr w:type="gramEnd"/>
      <w:r w:rsidRPr="006F6C40">
        <w:rPr>
          <w:rFonts w:cs="Arial"/>
        </w:rPr>
        <w:t xml:space="preserve"> to promote the services to others, help with fundraising and to raise the profile of the charity. The photographs and films </w:t>
      </w:r>
      <w:proofErr w:type="gramStart"/>
      <w:r w:rsidRPr="006F6C40">
        <w:rPr>
          <w:rFonts w:cs="Arial"/>
        </w:rPr>
        <w:t>may be used</w:t>
      </w:r>
      <w:proofErr w:type="gramEnd"/>
      <w:r w:rsidRPr="006F6C40">
        <w:rPr>
          <w:rFonts w:cs="Arial"/>
        </w:rPr>
        <w:t xml:space="preserve"> in leaflets, newspapers, exhibition displays, the Bromley Mencap website, the internet, monitoring reports to funders and newsletters.</w:t>
      </w:r>
    </w:p>
    <w:p w:rsidR="005147F7" w:rsidRPr="006F6C40" w:rsidRDefault="005147F7" w:rsidP="005147F7">
      <w:pPr>
        <w:rPr>
          <w:rFonts w:cs="Arial"/>
          <w:strike/>
        </w:rPr>
      </w:pPr>
      <w:r w:rsidRPr="006F6C40">
        <w:rPr>
          <w:rFonts w:cs="Arial"/>
        </w:rPr>
        <w:t xml:space="preserve">I give my consent to photographs and films of myself to </w:t>
      </w:r>
      <w:proofErr w:type="gramStart"/>
      <w:r w:rsidRPr="006F6C40">
        <w:rPr>
          <w:rFonts w:cs="Arial"/>
        </w:rPr>
        <w:t>be used</w:t>
      </w:r>
      <w:proofErr w:type="gramEnd"/>
      <w:r w:rsidRPr="006F6C40">
        <w:rPr>
          <w:rFonts w:cs="Arial"/>
        </w:rPr>
        <w:t xml:space="preserve"> for the above purposes. </w:t>
      </w:r>
    </w:p>
    <w:p w:rsidR="005147F7" w:rsidRPr="005147F7" w:rsidRDefault="005147F7" w:rsidP="005147F7">
      <w:pPr>
        <w:pStyle w:val="BodyText"/>
        <w:ind w:left="720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i/>
          <w:iCs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>Name: ...................................................................................................</w:t>
      </w:r>
      <w:r w:rsidR="00636C35">
        <w:rPr>
          <w:rFonts w:asciiTheme="minorHAnsi" w:hAnsiTheme="minorHAnsi" w:cs="Arial"/>
          <w:sz w:val="24"/>
          <w:szCs w:val="24"/>
        </w:rPr>
        <w:t>.............................</w:t>
      </w:r>
      <w:r w:rsidRPr="005147F7">
        <w:rPr>
          <w:rFonts w:asciiTheme="minorHAnsi" w:hAnsiTheme="minorHAnsi" w:cs="Arial"/>
          <w:sz w:val="24"/>
          <w:szCs w:val="24"/>
        </w:rPr>
        <w:t xml:space="preserve">    Date: ..............................</w:t>
      </w:r>
      <w:r w:rsidR="00636C35">
        <w:rPr>
          <w:rFonts w:asciiTheme="minorHAnsi" w:hAnsiTheme="minorHAnsi" w:cs="Arial"/>
          <w:sz w:val="24"/>
          <w:szCs w:val="24"/>
        </w:rPr>
        <w:t>........</w:t>
      </w: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>Signature: ...........................................................................................</w:t>
      </w:r>
      <w:r w:rsidR="00636C35">
        <w:rPr>
          <w:rFonts w:asciiTheme="minorHAnsi" w:hAnsiTheme="minorHAnsi" w:cs="Arial"/>
          <w:sz w:val="24"/>
          <w:szCs w:val="24"/>
        </w:rPr>
        <w:t>.......................</w:t>
      </w:r>
      <w:r w:rsidRPr="005147F7">
        <w:rPr>
          <w:rFonts w:asciiTheme="minorHAnsi" w:hAnsiTheme="minorHAnsi" w:cs="Arial"/>
          <w:sz w:val="24"/>
          <w:szCs w:val="24"/>
        </w:rPr>
        <w:t>.</w:t>
      </w:r>
      <w:r w:rsidR="00636C35">
        <w:rPr>
          <w:rFonts w:asciiTheme="minorHAnsi" w:hAnsiTheme="minorHAnsi" w:cs="Arial"/>
          <w:sz w:val="24"/>
          <w:szCs w:val="24"/>
        </w:rPr>
        <w:t>....</w:t>
      </w:r>
      <w:r w:rsidRPr="005147F7">
        <w:rPr>
          <w:rFonts w:asciiTheme="minorHAnsi" w:hAnsiTheme="minorHAnsi" w:cs="Arial"/>
          <w:sz w:val="24"/>
          <w:szCs w:val="24"/>
        </w:rPr>
        <w:t xml:space="preserve">    Date: ..............................</w:t>
      </w:r>
      <w:r w:rsidR="00636C35">
        <w:rPr>
          <w:rFonts w:asciiTheme="minorHAnsi" w:hAnsiTheme="minorHAnsi" w:cs="Arial"/>
          <w:sz w:val="24"/>
          <w:szCs w:val="24"/>
        </w:rPr>
        <w:t>.......</w:t>
      </w: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5147F7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P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 xml:space="preserve">Please return this form to </w:t>
      </w:r>
    </w:p>
    <w:p w:rsidR="005147F7" w:rsidRP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>Sue Saeed</w:t>
      </w:r>
    </w:p>
    <w:p w:rsidR="005147F7" w:rsidRP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>Bromley Mencap</w:t>
      </w:r>
    </w:p>
    <w:p w:rsid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  <w:r w:rsidRPr="005147F7">
        <w:rPr>
          <w:rFonts w:asciiTheme="minorHAnsi" w:hAnsiTheme="minorHAnsi" w:cs="Arial"/>
          <w:sz w:val="24"/>
          <w:szCs w:val="24"/>
        </w:rPr>
        <w:t>Rutland House, 44 Masons Hill, Bromley, BR2 9JG</w:t>
      </w:r>
    </w:p>
    <w:p w:rsidR="008D77AC" w:rsidRDefault="008D77AC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8D77AC" w:rsidRPr="005147F7" w:rsidRDefault="008D77AC" w:rsidP="006F6C40">
      <w:pPr>
        <w:pStyle w:val="BodyTex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Or by email sue.saeed@bromleymencap.org</w:t>
      </w:r>
    </w:p>
    <w:p w:rsidR="005147F7" w:rsidRP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5147F7" w:rsidRDefault="005147F7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A103D2" w:rsidRDefault="00A103D2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A103D2" w:rsidRDefault="00A103D2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8D77AC" w:rsidRPr="008D77AC" w:rsidRDefault="008D77AC" w:rsidP="008D77AC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 w:rsidRPr="008D77AC">
        <w:rPr>
          <w:b/>
          <w:color w:val="FF0000"/>
          <w:sz w:val="32"/>
          <w:szCs w:val="32"/>
        </w:rPr>
        <w:t>The closing date for this trip is 29</w:t>
      </w:r>
      <w:r w:rsidRPr="008D77AC">
        <w:rPr>
          <w:b/>
          <w:color w:val="FF0000"/>
          <w:sz w:val="32"/>
          <w:szCs w:val="32"/>
          <w:vertAlign w:val="superscript"/>
        </w:rPr>
        <w:t>th</w:t>
      </w:r>
      <w:r w:rsidRPr="008D77AC">
        <w:rPr>
          <w:b/>
          <w:color w:val="FF0000"/>
          <w:sz w:val="32"/>
          <w:szCs w:val="32"/>
        </w:rPr>
        <w:t xml:space="preserve"> January 2020</w:t>
      </w:r>
    </w:p>
    <w:p w:rsidR="008D77AC" w:rsidRDefault="008D77AC" w:rsidP="008D77AC">
      <w:pPr>
        <w:pStyle w:val="xmsonormal"/>
        <w:ind w:left="720" w:firstLine="720"/>
        <w:jc w:val="center"/>
        <w:rPr>
          <w:b/>
          <w:color w:val="FF0000"/>
          <w:sz w:val="32"/>
          <w:szCs w:val="32"/>
        </w:rPr>
      </w:pPr>
      <w:r w:rsidRPr="008D77AC">
        <w:rPr>
          <w:b/>
          <w:color w:val="FF0000"/>
          <w:sz w:val="32"/>
          <w:szCs w:val="32"/>
        </w:rPr>
        <w:t>Places will then be allocated and all applicants</w:t>
      </w:r>
    </w:p>
    <w:p w:rsidR="00A103D2" w:rsidRDefault="008D77AC" w:rsidP="008D77AC">
      <w:pPr>
        <w:pStyle w:val="xmsonormal"/>
        <w:ind w:left="720" w:firstLine="720"/>
        <w:jc w:val="center"/>
        <w:rPr>
          <w:b/>
          <w:sz w:val="32"/>
          <w:szCs w:val="32"/>
        </w:rPr>
      </w:pPr>
      <w:proofErr w:type="gramStart"/>
      <w:r w:rsidRPr="008D77AC">
        <w:rPr>
          <w:b/>
          <w:color w:val="FF0000"/>
          <w:sz w:val="32"/>
          <w:szCs w:val="32"/>
        </w:rPr>
        <w:t>advised</w:t>
      </w:r>
      <w:proofErr w:type="gramEnd"/>
      <w:r w:rsidRPr="008D77AC">
        <w:rPr>
          <w:b/>
          <w:color w:val="FF0000"/>
          <w:sz w:val="32"/>
          <w:szCs w:val="32"/>
        </w:rPr>
        <w:t xml:space="preserve"> by </w:t>
      </w:r>
      <w:r w:rsidRPr="008D77AC">
        <w:rPr>
          <w:b/>
          <w:sz w:val="32"/>
          <w:szCs w:val="32"/>
        </w:rPr>
        <w:t>4</w:t>
      </w:r>
      <w:r w:rsidRPr="008D77AC">
        <w:rPr>
          <w:b/>
          <w:sz w:val="32"/>
          <w:szCs w:val="32"/>
          <w:vertAlign w:val="superscript"/>
        </w:rPr>
        <w:t>th</w:t>
      </w:r>
      <w:r w:rsidRPr="008D77AC">
        <w:rPr>
          <w:b/>
          <w:sz w:val="32"/>
          <w:szCs w:val="32"/>
        </w:rPr>
        <w:t xml:space="preserve"> February</w:t>
      </w:r>
    </w:p>
    <w:p w:rsidR="008D77AC" w:rsidRPr="008D77AC" w:rsidRDefault="008D77AC" w:rsidP="008D77AC">
      <w:pPr>
        <w:pStyle w:val="xmsonormal"/>
        <w:ind w:left="720" w:firstLine="720"/>
        <w:rPr>
          <w:rFonts w:asciiTheme="minorHAnsi" w:hAnsiTheme="minorHAnsi" w:cs="Arial"/>
          <w:sz w:val="32"/>
          <w:szCs w:val="32"/>
        </w:rPr>
      </w:pPr>
    </w:p>
    <w:p w:rsidR="00A103D2" w:rsidRPr="005147F7" w:rsidRDefault="00A103D2" w:rsidP="006F6C40">
      <w:pPr>
        <w:pStyle w:val="BodyText"/>
        <w:rPr>
          <w:rFonts w:asciiTheme="minorHAnsi" w:hAnsiTheme="minorHAnsi" w:cs="Arial"/>
          <w:sz w:val="24"/>
          <w:szCs w:val="24"/>
        </w:rPr>
      </w:pPr>
    </w:p>
    <w:p w:rsidR="00A103D2" w:rsidRPr="00D83EE6" w:rsidRDefault="00A103D2" w:rsidP="00A103D2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color w:val="0000CC"/>
          <w:sz w:val="28"/>
          <w:szCs w:val="28"/>
        </w:rPr>
      </w:pPr>
      <w:r w:rsidRPr="00D83EE6">
        <w:rPr>
          <w:b/>
          <w:color w:val="0000CC"/>
          <w:sz w:val="28"/>
          <w:szCs w:val="28"/>
        </w:rPr>
        <w:t>Unfortunately</w:t>
      </w:r>
      <w:r w:rsidR="008D77AC">
        <w:rPr>
          <w:b/>
          <w:color w:val="0000CC"/>
          <w:sz w:val="28"/>
          <w:szCs w:val="28"/>
        </w:rPr>
        <w:t>,</w:t>
      </w:r>
      <w:r w:rsidRPr="00D83EE6">
        <w:rPr>
          <w:b/>
          <w:color w:val="0000CC"/>
          <w:sz w:val="28"/>
          <w:szCs w:val="28"/>
        </w:rPr>
        <w:t xml:space="preserve"> we are unable to reserve places</w:t>
      </w:r>
    </w:p>
    <w:p w:rsidR="00A103D2" w:rsidRDefault="00A103D2" w:rsidP="00A103D2">
      <w:pPr>
        <w:tabs>
          <w:tab w:val="right" w:pos="90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2135" w:rsidRDefault="00F42135" w:rsidP="00F42135">
      <w:pPr>
        <w:tabs>
          <w:tab w:val="right" w:pos="9026"/>
        </w:tabs>
        <w:autoSpaceDE w:val="0"/>
        <w:autoSpaceDN w:val="0"/>
        <w:adjustRightInd w:val="0"/>
      </w:pPr>
    </w:p>
    <w:p w:rsidR="009174B1" w:rsidRDefault="009174B1" w:rsidP="00F42135">
      <w:pPr>
        <w:jc w:val="center"/>
        <w:rPr>
          <w:rFonts w:ascii="Comic Sans MS" w:eastAsia="Times New Roman" w:hAnsi="Comic Sans MS" w:cs="Times New Roman"/>
          <w:b/>
          <w:sz w:val="28"/>
          <w:szCs w:val="28"/>
        </w:rPr>
      </w:pPr>
    </w:p>
    <w:sectPr w:rsidR="009174B1" w:rsidSect="005147F7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F7" w:rsidRDefault="005147F7">
      <w:r>
        <w:separator/>
      </w:r>
    </w:p>
  </w:endnote>
  <w:endnote w:type="continuationSeparator" w:id="0">
    <w:p w:rsidR="005147F7" w:rsidRDefault="005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F7" w:rsidRDefault="005147F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9372BC" wp14:editId="3CA54B46">
              <wp:simplePos x="0" y="0"/>
              <wp:positionH relativeFrom="column">
                <wp:posOffset>6232859</wp:posOffset>
              </wp:positionH>
              <wp:positionV relativeFrom="paragraph">
                <wp:posOffset>-539432</wp:posOffset>
              </wp:positionV>
              <wp:extent cx="681694" cy="585873"/>
              <wp:effectExtent l="38100" t="38100" r="42545" b="431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38695">
                        <a:off x="0" y="0"/>
                        <a:ext cx="681694" cy="58587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47F7" w:rsidRDefault="005147F7" w:rsidP="00AB7BBF">
                          <w:pPr>
                            <w:jc w:val="center"/>
                          </w:pPr>
                          <w:r w:rsidRPr="00AB7BB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32743A0" wp14:editId="745A3886">
                                <wp:extent cx="597600" cy="266400"/>
                                <wp:effectExtent l="0" t="0" r="0" b="635"/>
                                <wp:docPr id="5" name="Picture 5" descr="Image result for disability confident statu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 result for disability confident statu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600" cy="26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372BC" id="Rectangle 1" o:spid="_x0000_s1026" style="position:absolute;margin-left:490.8pt;margin-top:-42.45pt;width:53.7pt;height:46.15pt;rotation:26071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" fillcolor="white [3212]" strokecolor="white [3212]">
              <v:textbox>
                <w:txbxContent>
                  <w:p w:rsidR="005147F7" w:rsidRDefault="005147F7" w:rsidP="00AB7BBF">
                    <w:pPr>
                      <w:jc w:val="center"/>
                    </w:pPr>
                    <w:r w:rsidRPr="00AB7BBF">
                      <w:rPr>
                        <w:noProof/>
                        <w:lang w:eastAsia="en-GB"/>
                      </w:rPr>
                      <w:drawing>
                        <wp:inline distT="0" distB="0" distL="0" distR="0" wp14:anchorId="632743A0" wp14:editId="745A3886">
                          <wp:extent cx="597600" cy="266400"/>
                          <wp:effectExtent l="0" t="0" r="0" b="635"/>
                          <wp:docPr id="5" name="Picture 5" descr="Image result for disability confident statu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disability confident statu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600" cy="26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01E5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C458004" wp14:editId="014CED27">
          <wp:simplePos x="0" y="0"/>
          <wp:positionH relativeFrom="column">
            <wp:posOffset>-424815</wp:posOffset>
          </wp:positionH>
          <wp:positionV relativeFrom="paragraph">
            <wp:posOffset>-652780</wp:posOffset>
          </wp:positionV>
          <wp:extent cx="7511415" cy="1433830"/>
          <wp:effectExtent l="0" t="0" r="0" b="0"/>
          <wp:wrapTight wrapText="bothSides">
            <wp:wrapPolygon edited="0">
              <wp:start x="0" y="0"/>
              <wp:lineTo x="0" y="21236"/>
              <wp:lineTo x="21529" y="21236"/>
              <wp:lineTo x="21529" y="0"/>
              <wp:lineTo x="0" y="0"/>
            </wp:wrapPolygon>
          </wp:wrapTight>
          <wp:docPr id="2" name="Picture 2" descr="B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1415" cy="143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F7" w:rsidRDefault="005147F7">
      <w:r>
        <w:separator/>
      </w:r>
    </w:p>
  </w:footnote>
  <w:footnote w:type="continuationSeparator" w:id="0">
    <w:p w:rsidR="005147F7" w:rsidRDefault="0051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F7" w:rsidRPr="00673982" w:rsidRDefault="005147F7" w:rsidP="00673982">
    <w:pPr>
      <w:pStyle w:val="Header"/>
    </w:pPr>
    <w:r w:rsidRPr="0067398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EBDF0" wp14:editId="7E299DB0">
          <wp:simplePos x="0" y="0"/>
          <wp:positionH relativeFrom="column">
            <wp:posOffset>-425450</wp:posOffset>
          </wp:positionH>
          <wp:positionV relativeFrom="paragraph">
            <wp:posOffset>-449580</wp:posOffset>
          </wp:positionV>
          <wp:extent cx="7511415" cy="1787525"/>
          <wp:effectExtent l="25400" t="0" r="6985" b="0"/>
          <wp:wrapTight wrapText="bothSides">
            <wp:wrapPolygon edited="0">
              <wp:start x="-73" y="0"/>
              <wp:lineTo x="-73" y="21485"/>
              <wp:lineTo x="21620" y="21485"/>
              <wp:lineTo x="21620" y="0"/>
              <wp:lineTo x="-73" y="0"/>
            </wp:wrapPolygon>
          </wp:wrapTight>
          <wp:docPr id="3" name="Picture 3" descr="BM_Head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_Header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1415" cy="178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085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D84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583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42A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4185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568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B69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289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3262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96F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74F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B7744"/>
    <w:multiLevelType w:val="hybridMultilevel"/>
    <w:tmpl w:val="56B2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AC"/>
    <w:rsid w:val="00012535"/>
    <w:rsid w:val="00017553"/>
    <w:rsid w:val="000B3E91"/>
    <w:rsid w:val="000C62AD"/>
    <w:rsid w:val="00101E5C"/>
    <w:rsid w:val="001E4635"/>
    <w:rsid w:val="00267953"/>
    <w:rsid w:val="0029054C"/>
    <w:rsid w:val="0038332B"/>
    <w:rsid w:val="003C645B"/>
    <w:rsid w:val="004161FA"/>
    <w:rsid w:val="0042136B"/>
    <w:rsid w:val="004549AC"/>
    <w:rsid w:val="00480602"/>
    <w:rsid w:val="00493745"/>
    <w:rsid w:val="004B0DAF"/>
    <w:rsid w:val="004E6CF2"/>
    <w:rsid w:val="005122C7"/>
    <w:rsid w:val="005147F7"/>
    <w:rsid w:val="00553283"/>
    <w:rsid w:val="005C408A"/>
    <w:rsid w:val="0063173B"/>
    <w:rsid w:val="00636C35"/>
    <w:rsid w:val="00666923"/>
    <w:rsid w:val="00667B1A"/>
    <w:rsid w:val="00673982"/>
    <w:rsid w:val="006F6C40"/>
    <w:rsid w:val="0070666E"/>
    <w:rsid w:val="00766AE9"/>
    <w:rsid w:val="0078579B"/>
    <w:rsid w:val="007C4905"/>
    <w:rsid w:val="007C5E3A"/>
    <w:rsid w:val="007D3BA2"/>
    <w:rsid w:val="008569B3"/>
    <w:rsid w:val="008745BC"/>
    <w:rsid w:val="008D77AC"/>
    <w:rsid w:val="008E27A4"/>
    <w:rsid w:val="009001F3"/>
    <w:rsid w:val="009174B1"/>
    <w:rsid w:val="009477AB"/>
    <w:rsid w:val="00954752"/>
    <w:rsid w:val="00A103D2"/>
    <w:rsid w:val="00A168CF"/>
    <w:rsid w:val="00A7491B"/>
    <w:rsid w:val="00AB7BBF"/>
    <w:rsid w:val="00AE5FBA"/>
    <w:rsid w:val="00AF1746"/>
    <w:rsid w:val="00C33E2C"/>
    <w:rsid w:val="00CC7638"/>
    <w:rsid w:val="00CE4F4A"/>
    <w:rsid w:val="00D62246"/>
    <w:rsid w:val="00D664A5"/>
    <w:rsid w:val="00D83EE6"/>
    <w:rsid w:val="00D971D4"/>
    <w:rsid w:val="00E146E5"/>
    <w:rsid w:val="00E254E2"/>
    <w:rsid w:val="00E5177E"/>
    <w:rsid w:val="00EF0CD7"/>
    <w:rsid w:val="00F144C1"/>
    <w:rsid w:val="00F42135"/>
    <w:rsid w:val="00F63D23"/>
    <w:rsid w:val="00FE3C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B852552-E4B9-4A70-A500-C220F64E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AC"/>
  </w:style>
  <w:style w:type="paragraph" w:styleId="Footer">
    <w:name w:val="footer"/>
    <w:basedOn w:val="Normal"/>
    <w:link w:val="FooterChar"/>
    <w:uiPriority w:val="99"/>
    <w:unhideWhenUsed/>
    <w:rsid w:val="004549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AC"/>
  </w:style>
  <w:style w:type="paragraph" w:customStyle="1" w:styleId="NormalParagraphStyle">
    <w:name w:val="NormalParagraphStyle"/>
    <w:basedOn w:val="Normal"/>
    <w:uiPriority w:val="99"/>
    <w:rsid w:val="009001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C33E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E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3E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535"/>
    <w:rPr>
      <w:sz w:val="22"/>
      <w:szCs w:val="22"/>
    </w:rPr>
  </w:style>
  <w:style w:type="table" w:styleId="TableGrid">
    <w:name w:val="Table Grid"/>
    <w:basedOn w:val="TableNormal"/>
    <w:uiPriority w:val="59"/>
    <w:rsid w:val="00AF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E4635"/>
    <w:rPr>
      <w:rFonts w:ascii="Comic Sans MS" w:eastAsia="Times New Roman" w:hAnsi="Comic Sans M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E4635"/>
    <w:rPr>
      <w:rFonts w:ascii="Comic Sans MS" w:eastAsia="Times New Roman" w:hAnsi="Comic Sans MS" w:cs="Times New Roman"/>
      <w:sz w:val="28"/>
      <w:szCs w:val="20"/>
    </w:rPr>
  </w:style>
  <w:style w:type="paragraph" w:customStyle="1" w:styleId="xmsonormal">
    <w:name w:val="x_msonormal"/>
    <w:basedOn w:val="Normal"/>
    <w:rsid w:val="008D77AC"/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6ECB-D308-4F79-83A3-8756F076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49365406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burt</dc:creator>
  <cp:lastModifiedBy>Tracy Smith</cp:lastModifiedBy>
  <cp:revision>2</cp:revision>
  <cp:lastPrinted>2020-01-09T09:49:00Z</cp:lastPrinted>
  <dcterms:created xsi:type="dcterms:W3CDTF">2020-01-13T09:40:00Z</dcterms:created>
  <dcterms:modified xsi:type="dcterms:W3CDTF">2020-01-13T09:40:00Z</dcterms:modified>
</cp:coreProperties>
</file>